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2007-2008年中国复方长效左旋炔诺孕酮片市场分析及发展趋势市场分析及发展趋势研究报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2007-2008年中国复方长效左旋炔诺孕酮片市场分析及发展趋势市场分析及发展趋势研究报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2007-2008年中国复方长效左旋炔诺孕酮片市场分析及发展趋势市场分析及发展趋势研究报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https://www.icandata.com/view/60448.html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https://www.icandata.com/view/60448.html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2007-2008年中国复方长效左旋炔诺孕酮片市场分析及发展趋势市场分析及发展趋势研究报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60448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