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2007-2008年中国异炔诺酮片市场分析及发展趋势预测研究报告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2007-2008年中国异炔诺酮片市场分析及发展趋势预测研究报告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2007-2008年中国异炔诺酮片市场分析及发展趋势预测研究报告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2007-2008年中国异炔诺酮片市场分析及发展趋势预测研究报告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