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2007-2008年中国泼尼松片市场分析及发展趋势预测研究报告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2007-2008年中国泼尼松片市场分析及发展趋势预测研究报告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2007-2008年中国泼尼松片市场分析及发展趋势预测研究报告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2007-2008年中国泼尼松片市场分析及发展趋势预测研究报告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60463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