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2007-2008年中国联苯双酯片市场分析及发展趋势预测研究报告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2007-2008年中国联苯双酯片市场分析及发展趋势预测研究报告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2007-2008年中国联苯双酯片市场分析及发展趋势预测研究报告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2007-2008年中国联苯双酯片市场分析及发展趋势预测研究报告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