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2007-2008年中国交沙霉素片市场分析及发展趋势预测研究报告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2007-2008年中国交沙霉素片市场分析及发展趋势预测研究报告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2007-2008年中国交沙霉素片市场分析及发展趋势预测研究报告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2007-2008年中国交沙霉素片市场分析及发展趋势预测研究报告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