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2007-2008年中国阿奇霉素片市场分析及发展趋势预测研究报告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2007-2008年中国阿奇霉素片市场分析及发展趋势预测研究报告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2007-2008年中国阿奇霉素片市场分析及发展趋势预测研究报告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2007-2008年中国阿奇霉素片市场分析及发展趋势预测研究报告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