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2007-2008年中国红霉素片市场分析及发展趋势预测研究报告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2007-2008年中国红霉素片市场分析及发展趋势预测研究报告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2007-2008年中国红霉素片市场分析及发展趋势预测研究报告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2007-2008年中国红霉素片市场分析及发展趋势预测研究报告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