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2007-2008年中国头孢呋辛酯片市场分析及发展趋势预测研究报告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2007-2008年中国头孢呋辛酯片市场分析及发展趋势预测研究报告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2007-2008年中国头孢呋辛酯片市场分析及发展趋势预测研究报告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2007-2008年中国头孢呋辛酯片市场分析及发展趋势预测研究报告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