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2007-2008年中国葡萄糖注射液市场分析及发展趋势预测研究报告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2007-2008年中国葡萄糖注射液市场分析及发展趋势预测研究报告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2007-2008年中国葡萄糖注射液市场分析及发展趋势预测研究报告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https://www.icandata.com/view/60518.html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https://www.icandata.com/view/60518.html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2007-2008年中国葡萄糖注射液市场分析及发展趋势预测研究报告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60518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