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2007-2008年中国复方庚酸炔诺酮二号注射液市场分析及发展趋势市场分析及发展趋势研究</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2007-2008年中国复方庚酸炔诺酮二号注射液市场分析及发展趋势市场分析及发展趋势研究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2007-2008年中国复方庚酸炔诺酮二号注射液市场分析及发展趋势市场分析及发展趋势研究</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2007年12年14月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https://www.icandata.com/view/60533.html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https://www.icandata.com/view/60533.html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2007-2008年中国复方庚酸炔诺酮二号注射液市场分析及发展趋势市场分析及发展趋势研究</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60533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