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2007-2008年中国单方庚酸炔诺酮注射液市场分析及发展趋势预测研究报告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2007-2008年中国单方庚酸炔诺酮注射液市场分析及发展趋势预测研究报告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2007-2008年中国单方庚酸炔诺酮注射液市场分析及发展趋势预测研究报告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2007-2008年中国单方庚酸炔诺酮注射液市场分析及发展趋势预测研究报告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