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2007-2008年中国含有奎宁或其盐的药品市场分析及发展趋势预测研究报告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2007-2008年中国含有奎宁或其盐的药品市场分析及发展趋势预测研究报告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2007-2008年中国含有奎宁或其盐的药品市场分析及发展趋势预测研究报告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2007-2008年中国含有奎宁或其盐的药品市场分析及发展趋势预测研究报告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