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2007-2008年中国含有维生素原和维生素药品市场分析及发展趋势市场分析及发展趋势研究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2007-2008年中国含有维生素原和维生素药品市场分析及发展趋势市场分析及发展趋势研究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2007-2008年中国含有维生素原和维生素药品市场分析及发展趋势市场分析及发展趋势研究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https://www.icandata.com/view/60556.html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https://www.icandata.com/view/60556.html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2007-2008年中国含有维生素原和维生素药品市场分析及发展趋势市场分析及发展趋势研究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60556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