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2007-2008年中国注射用头孢哌酮钠-舒巴坦钠市场分析及发展趋势市场分析及发展趋势研究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2007-2008年中国注射用头孢哌酮钠-舒巴坦钠市场分析及发展趋势市场分析及发展趋势研究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2007-2008年中国注射用头孢哌酮钠-舒巴坦钠市场分析及发展趋势市场分析及发展趋势研究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2007-2008年中国注射用头孢哌酮钠-舒巴坦钠市场分析及发展趋势市场分析及发展趋势研究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