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2007-2008年中国其他制剂用辅料及附加剂市场分析及发展趋势市场分析及发展趋势研究报</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2007-2008年中国其他制剂用辅料及附加剂市场分析及发展趋势市场分析及发展趋势研究报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2007-2008年中国其他制剂用辅料及附加剂市场分析及发展趋势市场分析及发展趋势研究报</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https://www.icandata.com/view/60608.html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https://www.icandata.com/view/60608.html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2007-2008年中国其他制剂用辅料及附加剂市场分析及发展趋势市场分析及发展趋势研究报</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60608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