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2007-2008年中国丙酰基内酯市场分析及发展趋势预测研究报告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2007-2008年中国丙酰基内酯市场分析及发展趋势预测研究报告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2007-2008年中国丙酰基内酯市场分析及发展趋势预测研究报告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2007-2008年中国丙酰基内酯市场分析及发展趋势预测研究报告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