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2007-2008年中国汞溴红市场分析及发展趋势预测研究报告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2007-2008年中国汞溴红市场分析及发展趋势预测研究报告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2007-2008年中国汞溴红市场分析及发展趋势预测研究报告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2007-2008年中国汞溴红市场分析及发展趋势预测研究报告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60618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