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2007-2008年中国氯化氨汞市场分析及发展趋势预测研究报告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2007-2008年中国氯化氨汞市场分析及发展趋势预测研究报告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2007-2008年中国氯化氨汞市场分析及发展趋势预测研究报告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2007-2008年中国氯化氨汞市场分析及发展趋势预测研究报告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