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2007-2008年中国硝甲酚汞市场分析及发展趋势预测研究报告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2007-2008年中国硝甲酚汞市场分析及发展趋势预测研究报告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2007-2008年中国硝甲酚汞市场分析及发展趋势预测研究报告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2007-2008年中国硝甲酚汞市场分析及发展趋势预测研究报告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