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2007-2008年中国药用氯化亚汞市场分析及发展趋势预测研究报告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2007-2008年中国药用氯化亚汞市场分析及发展趋势预测研究报告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2007-2008年中国药用氯化亚汞市场分析及发展趋势预测研究报告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2007-2008年中国药用氯化亚汞市场分析及发展趋势预测研究报告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60622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