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2007-2008年中国葡萄糖酸氯己定市场分析及发展趋势预测研究报告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2007-2008年中国葡萄糖酸氯己定市场分析及发展趋势预测研究报告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2007-2008年中国葡萄糖酸氯己定市场分析及发展趋势预测研究报告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2007-2008年中国葡萄糖酸氯己定市场分析及发展趋势预测研究报告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