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2007-2008年中国乳酸依沙吖啶市场分析及发展趋势预测研究报告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2007-2008年中国乳酸依沙吖啶市场分析及发展趋势预测研究报告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2007-2008年中国乳酸依沙吖啶市场分析及发展趋势预测研究报告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2007-2008年中国乳酸依沙吖啶市场分析及发展趋势预测研究报告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