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2007-2008年中国腺苷甲硫氨酸市场分析及发展趋势预测研究报告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2007-2008年中国腺苷甲硫氨酸市场分析及发展趋势预测研究报告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2007-2008年中国腺苷甲硫氨酸市场分析及发展趋势预测研究报告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2007-2008年中国腺苷甲硫氨酸市场分析及发展趋势预测研究报告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