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2007-2008年中国DL-甲硫氨酸市场分析及发展趋势预测研究报告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2007-2008年中国DL-甲硫氨酸市场分析及发展趋势预测研究报告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2007-2008年中国DL-甲硫氨酸市场分析及发展趋势预测研究报告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2007-2008年中国DL-甲硫氨酸市场分析及发展趋势预测研究报告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