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2007-2008年中国苄达赖氨酸市场分析及发展趋势预测研究报告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2007-2008年中国苄达赖氨酸市场分析及发展趋势预测研究报告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2007-2008年中国苄达赖氨酸市场分析及发展趋势预测研究报告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2007-2008年中国苄达赖氨酸市场分析及发展趋势预测研究报告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