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2007-2008年中国混合脂肪酸甘油酯市场分析及发展趋势预测研究报告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2007-2008年中国混合脂肪酸甘油酯市场分析及发展趋势预测研究报告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2007-2008年中国混合脂肪酸甘油酯市场分析及发展趋势预测研究报告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2007-2008年中国混合脂肪酸甘油酯市场分析及发展趋势预测研究报告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