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2007-2008年中国其他抗组织胺类药及解毒药市场分析及发展趋势市场分析及发展趋势研究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2007-2008年中国其他抗组织胺类药及解毒药市场分析及发展趋势市场分析及发展趋势研究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2007-2008年中国其他抗组织胺类药及解毒药市场分析及发展趋势市场分析及发展趋势研究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https://www.icandata.com/view/60683.html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https://www.icandata.com/view/60683.html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2007-2008年中国其他抗组织胺类药及解毒药市场分析及发展趋势市场分析及发展趋势研究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60683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