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2007-2008年中国锝依沙美肟市场分析及发展趋势预测研究报告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2007-2008年中国锝依沙美肟市场分析及发展趋势预测研究报告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2007-2008年中国锝依沙美肟市场分析及发展趋势预测研究报告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2007-2008年中国锝依沙美肟市场分析及发展趋势预测研究报告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