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2007-2008年中国锝葡庚糖酸盐市场分析及发展趋势预测研究报告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2007-2008年中国锝葡庚糖酸盐市场分析及发展趋势预测研究报告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2007-2008年中国锝葡庚糖酸盐市场分析及发展趋势预测研究报告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https://www.icandata.com/view/60686.html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2007-2008年中国锝葡庚糖酸盐市场分析及发展趋势预测研究报告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60686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