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2007-2008年中国锝二巯丁二酸盐市场分析及发展趋势预测研究报告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2007-2008年中国锝二巯丁二酸盐市场分析及发展趋势预测研究报告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2007-2008年中国锝二巯丁二酸盐市场分析及发展趋势预测研究报告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2007-2008年中国锝二巯丁二酸盐市场分析及发展趋势预测研究报告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