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2007-2008年中国锝甲氧异腈市场分析及发展趋势预测研究报告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2007-2008年中国锝甲氧异腈市场分析及发展趋势预测研究报告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2007-2008年中国锝甲氧异腈市场分析及发展趋势预测研究报告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2007-2008年中国锝甲氧异腈市场分析及发展趋势预测研究报告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