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2007-2008年中国锝植酸盐市场分析及发展趋势预测研究报告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2007-2008年中国锝植酸盐市场分析及发展趋势预测研究报告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2007-2008年中国锝植酸盐市场分析及发展趋势预测研究报告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2007-2008年中国锝植酸盐市场分析及发展趋势预测研究报告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