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2007-2008年中国锝依替菲宁市场分析及发展趋势预测研究报告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2007-2008年中国锝依替菲宁市场分析及发展趋势预测研究报告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2007-2008年中国锝依替菲宁市场分析及发展趋势预测研究报告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2007-2008年中国锝依替菲宁市场分析及发展趋势预测研究报告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