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2007-2008年中国高锝酸钠市场分析及发展趋势预测研究报告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2007-2008年中国高锝酸钠市场分析及发展趋势预测研究报告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2007-2008年中国高锝酸钠市场分析及发展趋势预测研究报告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https://www.icandata.com/view/60697.html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https://www.icandata.com/view/60697.html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2007-2008年中国高锝酸钠市场分析及发展趋势预测研究报告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60697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