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2007-2008年中国喷替酸镱市场分析及发展趋势预测研究报告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2007-2008年中国喷替酸镱市场分析及发展趋势预测研究报告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2007-2008年中国喷替酸镱市场分析及发展趋势预测研究报告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2007-2008年中国喷替酸镱市场分析及发展趋势预测研究报告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