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2007-2008年中国拉敏类药市场分析及发展趋势预测研究报告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2007-2008年中国拉敏类药市场分析及发展趋势预测研究报告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2007-2008年中国拉敏类药市场分析及发展趋势预测研究报告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2007年12年13月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https://www.icandata.com/view/60705.html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https://www.icandata.com/view/60705.html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2007-2008年中国拉敏类药市场分析及发展趋势预测研究报告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60705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