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2007-2008年中国斯汀类药市场分析及发展趋势预测研究报告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2007-2008年中国斯汀类药市场分析及发展趋势预测研究报告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2007-2008年中国斯汀类药市场分析及发展趋势预测研究报告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2007-2008年中国斯汀类药市场分析及发展趋势预测研究报告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