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2007-2008年中国苯海拉明类市场分析及发展趋势预测研究报告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2007-2008年中国苯海拉明类市场分析及发展趋势预测研究报告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2007-2008年中国苯海拉明类市场分析及发展趋势预测研究报告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2007-2008年中国苯海拉明类市场分析及发展趋势预测研究报告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