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2007-2008年中国福吗卡因市场分析及发展趋势预测研究报告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2007-2008年中国福吗卡因市场分析及发展趋势预测研究报告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2007-2008年中国福吗卡因市场分析及发展趋势预测研究报告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2007-2008年中国福吗卡因市场分析及发展趋势预测研究报告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60716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