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2007-2008年中国辛可卡因市场分析及发展趋势预测研究报告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2007-2008年中国辛可卡因市场分析及发展趋势预测研究报告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2007-2008年中国辛可卡因市场分析及发展趋势预测研究报告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2007-2008年中国辛可卡因市场分析及发展趋势预测研究报告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