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2007-2008年中国利多卡因市场分析及发展趋势预测研究报告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2007-2008年中国利多卡因市场分析及发展趋势预测研究报告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2007-2008年中国利多卡因市场分析及发展趋势预测研究报告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2007-2008年中国利多卡因市场分析及发展趋势预测研究报告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