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2007-2008年中国其他鸦片碱及其衍生物市场分析及发展趋势预测研究报告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2007-2008年中国其他鸦片碱及其衍生物市场分析及发展趋势预测研究报告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2007-2008年中国其他鸦片碱及其衍生物市场分析及发展趋势预测研究报告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2007-2008年中国其他鸦片碱及其衍生物市场分析及发展趋势预测研究报告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60740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