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2007-2008年中国罂粟杆浓缩物市场分析及发展趋势预测研究报告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2007-2008年中国罂粟杆浓缩物市场分析及发展趋势预测研究报告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2007-2008年中国罂粟杆浓缩物市场分析及发展趋势预测研究报告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2007-2008年中国罂粟杆浓缩物市场分析及发展趋势预测研究报告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