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2007-2008年中国鸦片碱及其衍生物以及它们的盐市场分析及发展趋势市场分析及发展趋势</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2007-2008年中国鸦片碱及其衍生物以及它们的盐市场分析及发展趋势市场分析及发展趋势</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2007-2008年中国鸦片碱及其衍生物以及它们的盐市场分析及发展趋势市场分析及发展趋势</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2007年12年13月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https://www.icandata.com/view/60743.html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https://www.icandata.com/view/60743.html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2007-2008年中国鸦片碱及其衍生物以及它们的盐市场分析及发展趋势市场分析及发展趋势</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60743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