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2007-2008年中国其他调解水、电解质、酸碱平衡药市场分析及发展趋势市场分析及发展趋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2007-2008年中国其他调解水、电解质、酸碱平衡药市场分析及发展趋势市场分析及发展趋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2007-2008年中国其他调解水、电解质、酸碱平衡药市场分析及发展趋势市场分析及发展趋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2007-2008年中国其他调解水、电解质、酸碱平衡药市场分析及发展趋势市场分析及发展趋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