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2007-2008年中国牡蛎钙市场分析及发展趋势预测研究报告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2007-2008年中国牡蛎钙市场分析及发展趋势预测研究报告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2007-2008年中国牡蛎钙市场分析及发展趋势预测研究报告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2007-2008年中国牡蛎钙市场分析及发展趋势预测研究报告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