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2007-2008年中国羟丙基蔗糖市场分析及发展趋势预测研究报告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2007-2008年中国羟丙基蔗糖市场分析及发展趋势预测研究报告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2007-2008年中国羟丙基蔗糖市场分析及发展趋势预测研究报告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2007-2008年中国羟丙基蔗糖市场分析及发展趋势预测研究报告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