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2007-2008年中国碘他拉酸类市场分析及发展趋势预测研究报告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2007-2008年中国碘他拉酸类市场分析及发展趋势预测研究报告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2007-2008年中国碘他拉酸类市场分析及发展趋势预测研究报告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2007-2008年中国碘他拉酸类市场分析及发展趋势预测研究报告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