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2007-2008年中国钆喷葡胺市场分析及发展趋势预测研究报告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2007-2008年中国钆喷葡胺市场分析及发展趋势预测研究报告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2007-2008年中国钆喷葡胺市场分析及发展趋势预测研究报告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2007-2008年中国钆喷葡胺市场分析及发展趋势预测研究报告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