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2007-2008年中国碘克沙葡胺市场分析及发展趋势预测研究报告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2007-2008年中国碘克沙葡胺市场分析及发展趋势预测研究报告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2007-2008年中国碘克沙葡胺市场分析及发展趋势预测研究报告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2007-2008年中国碘克沙葡胺市场分析及发展趋势预测研究报告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